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7A7" w:rsidRPr="001D765C" w:rsidRDefault="00DD47A7" w:rsidP="00DA5738">
      <w:pPr>
        <w:rPr>
          <w:rFonts w:ascii="Times New Roman" w:hAnsi="Times New Roman"/>
          <w:b/>
          <w:sz w:val="50"/>
          <w:szCs w:val="50"/>
        </w:rPr>
      </w:pPr>
      <w:r w:rsidRPr="001D765C">
        <w:rPr>
          <w:rFonts w:ascii="Times New Roman" w:hAnsi="Times New Roman"/>
          <w:b/>
          <w:sz w:val="50"/>
          <w:szCs w:val="50"/>
        </w:rPr>
        <w:t>Trường mầm non 13</w:t>
      </w:r>
    </w:p>
    <w:p w:rsidR="00DD47A7" w:rsidRPr="000B30B8" w:rsidRDefault="00DD47A7" w:rsidP="000B30B8">
      <w:pPr>
        <w:jc w:val="center"/>
        <w:rPr>
          <w:rFonts w:ascii="Times New Roman" w:hAnsi="Times New Roman"/>
          <w:b/>
          <w:sz w:val="88"/>
          <w:szCs w:val="28"/>
        </w:rPr>
      </w:pPr>
      <w:r w:rsidRPr="000B30B8">
        <w:rPr>
          <w:rFonts w:ascii="Times New Roman" w:hAnsi="Times New Roman"/>
          <w:b/>
          <w:sz w:val="88"/>
          <w:szCs w:val="28"/>
        </w:rPr>
        <w:t>THÔNG BÁO</w:t>
      </w:r>
    </w:p>
    <w:p w:rsidR="00DD47A7" w:rsidRPr="000B30B8" w:rsidRDefault="00DD47A7" w:rsidP="000B30B8">
      <w:pPr>
        <w:jc w:val="both"/>
        <w:rPr>
          <w:rFonts w:ascii="Times New Roman" w:hAnsi="Times New Roman"/>
          <w:sz w:val="62"/>
          <w:szCs w:val="28"/>
        </w:rPr>
      </w:pPr>
      <w:r>
        <w:rPr>
          <w:rFonts w:ascii="Times New Roman" w:hAnsi="Times New Roman"/>
          <w:sz w:val="66"/>
          <w:szCs w:val="28"/>
        </w:rPr>
        <w:t xml:space="preserve">      </w:t>
      </w:r>
      <w:r w:rsidRPr="000B30B8">
        <w:rPr>
          <w:rFonts w:ascii="Times New Roman" w:hAnsi="Times New Roman"/>
          <w:sz w:val="62"/>
          <w:szCs w:val="28"/>
        </w:rPr>
        <w:t>Căn cứ công văn số 291/GDĐT-VP ngày 02 tháng 02 năm 2020 của Sở Giáo dục và Đào tạo thành phố Hồ Chí Minh Về cho học sinh nghỉ học do dịch bệnh viêm đường hô hấp cấp do chủng mới của vi rút Corona gây ra. Nhà trường xin thông báo đến quý phụ huynh lịch nghỉ như sau:</w:t>
      </w:r>
    </w:p>
    <w:p w:rsidR="00DD47A7" w:rsidRDefault="00DD47A7" w:rsidP="000B30B8">
      <w:pPr>
        <w:pStyle w:val="ListParagraph"/>
        <w:numPr>
          <w:ilvl w:val="0"/>
          <w:numId w:val="1"/>
        </w:numPr>
        <w:jc w:val="both"/>
        <w:rPr>
          <w:rFonts w:ascii="Times New Roman" w:hAnsi="Times New Roman"/>
          <w:sz w:val="62"/>
          <w:szCs w:val="28"/>
        </w:rPr>
      </w:pPr>
      <w:r w:rsidRPr="000B30B8">
        <w:rPr>
          <w:rFonts w:ascii="Times New Roman" w:hAnsi="Times New Roman"/>
          <w:sz w:val="62"/>
          <w:szCs w:val="28"/>
        </w:rPr>
        <w:t>Học sinh sẽ nghỉ học từ 03/02/2020 đến hết ngày 09/02/2020.</w:t>
      </w:r>
    </w:p>
    <w:p w:rsidR="00DD47A7" w:rsidRPr="000B30B8" w:rsidRDefault="00DD47A7" w:rsidP="00F43F01">
      <w:pPr>
        <w:pStyle w:val="ListParagraph"/>
        <w:jc w:val="both"/>
        <w:rPr>
          <w:rFonts w:ascii="Times New Roman" w:hAnsi="Times New Roman"/>
          <w:sz w:val="62"/>
          <w:szCs w:val="28"/>
        </w:rPr>
      </w:pPr>
      <w:r>
        <w:rPr>
          <w:rFonts w:ascii="Times New Roman" w:hAnsi="Times New Roman"/>
          <w:sz w:val="62"/>
          <w:szCs w:val="28"/>
        </w:rPr>
        <w:t xml:space="preserve">                                                               BGH</w:t>
      </w:r>
    </w:p>
    <w:sectPr w:rsidR="00DD47A7" w:rsidRPr="000B30B8" w:rsidSect="00DA5738">
      <w:pgSz w:w="15840" w:h="12240" w:orient="landscape"/>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F62A8"/>
    <w:multiLevelType w:val="hybridMultilevel"/>
    <w:tmpl w:val="826E2ADA"/>
    <w:lvl w:ilvl="0" w:tplc="C68ECFB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30B8"/>
    <w:rsid w:val="000B30B8"/>
    <w:rsid w:val="001D765C"/>
    <w:rsid w:val="003504BE"/>
    <w:rsid w:val="003F19E8"/>
    <w:rsid w:val="005D4EC0"/>
    <w:rsid w:val="00DA5738"/>
    <w:rsid w:val="00DD47A7"/>
    <w:rsid w:val="00F43F0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EC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B30B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1</Pages>
  <Words>63</Words>
  <Characters>365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User</cp:lastModifiedBy>
  <cp:revision>2</cp:revision>
  <cp:lastPrinted>2020-02-03T00:21:00Z</cp:lastPrinted>
  <dcterms:created xsi:type="dcterms:W3CDTF">2020-02-03T00:08:00Z</dcterms:created>
  <dcterms:modified xsi:type="dcterms:W3CDTF">2020-05-13T05:52:00Z</dcterms:modified>
</cp:coreProperties>
</file>